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B3" w:rsidRDefault="002A45B3" w:rsidP="000248AD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2A45B3" w:rsidRPr="008B6398" w:rsidRDefault="002A45B3" w:rsidP="008B6398">
      <w:pPr>
        <w:widowControl w:val="0"/>
        <w:autoSpaceDE w:val="0"/>
        <w:autoSpaceDN w:val="0"/>
        <w:adjustRightInd w:val="0"/>
        <w:ind w:left="435"/>
        <w:jc w:val="center"/>
        <w:rPr>
          <w:b/>
          <w:bCs/>
          <w:sz w:val="32"/>
          <w:szCs w:val="32"/>
        </w:rPr>
      </w:pPr>
      <w:r w:rsidRPr="008B6398">
        <w:rPr>
          <w:b/>
          <w:bCs/>
          <w:sz w:val="32"/>
          <w:szCs w:val="32"/>
        </w:rPr>
        <w:t>Упражнения, способствующие сплочению коллектива и создания благоприятного социально</w:t>
      </w:r>
      <w:r w:rsidRPr="00B51BCD">
        <w:rPr>
          <w:sz w:val="32"/>
          <w:szCs w:val="32"/>
        </w:rPr>
        <w:t>-</w:t>
      </w:r>
      <w:r w:rsidRPr="008B6398">
        <w:rPr>
          <w:b/>
          <w:bCs/>
          <w:sz w:val="32"/>
          <w:szCs w:val="32"/>
        </w:rPr>
        <w:t>психологического климата в классе:</w:t>
      </w:r>
    </w:p>
    <w:p w:rsidR="002A45B3" w:rsidRDefault="002A45B3" w:rsidP="008B6398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A45B3" w:rsidRPr="008F0DDB" w:rsidRDefault="002A45B3" w:rsidP="008B6398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Pr="008F0DDB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Pr="00F14CE3">
        <w:rPr>
          <w:b/>
          <w:bCs/>
          <w:sz w:val="28"/>
          <w:szCs w:val="28"/>
        </w:rPr>
        <w:t>Упражнение «Вавилонская башня»</w:t>
      </w:r>
      <w:r w:rsidRPr="008F0DDB">
        <w:rPr>
          <w:rFonts w:ascii="Times New Roman CYR" w:hAnsi="Times New Roman CYR" w:cs="Times New Roman CYR"/>
          <w:b/>
          <w:bCs/>
          <w:color w:val="0000A0"/>
          <w:sz w:val="28"/>
          <w:szCs w:val="28"/>
        </w:rPr>
        <w:t xml:space="preserve"> </w:t>
      </w:r>
    </w:p>
    <w:p w:rsidR="002A45B3" w:rsidRPr="007631CE" w:rsidRDefault="002A45B3" w:rsidP="008B6398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sz w:val="28"/>
          <w:szCs w:val="28"/>
        </w:rPr>
      </w:pPr>
      <w:r w:rsidRPr="008F0DDB">
        <w:rPr>
          <w:b/>
          <w:bCs/>
          <w:sz w:val="28"/>
          <w:szCs w:val="28"/>
          <w:lang w:val="en-US"/>
        </w:rPr>
        <w:t> </w:t>
      </w:r>
      <w:r w:rsidRPr="00F14CE3">
        <w:rPr>
          <w:b/>
          <w:bCs/>
          <w:sz w:val="28"/>
          <w:szCs w:val="28"/>
        </w:rPr>
        <w:t>Цель</w:t>
      </w:r>
      <w:r w:rsidRPr="00F14CE3">
        <w:rPr>
          <w:sz w:val="28"/>
          <w:szCs w:val="28"/>
        </w:rPr>
        <w:t>:</w:t>
      </w:r>
      <w:r w:rsidRPr="00263826">
        <w:rPr>
          <w:rFonts w:ascii="Times New Roman CYR" w:hAnsi="Times New Roman CYR" w:cs="Times New Roman CYR"/>
          <w:sz w:val="28"/>
          <w:szCs w:val="28"/>
        </w:rPr>
        <w:t xml:space="preserve"> используется в тренингах </w:t>
      </w:r>
      <w:r>
        <w:rPr>
          <w:rFonts w:ascii="Times New Roman CYR" w:hAnsi="Times New Roman CYR" w:cs="Times New Roman CYR"/>
          <w:sz w:val="28"/>
          <w:szCs w:val="28"/>
        </w:rPr>
        <w:t>, в командах</w:t>
      </w:r>
    </w:p>
    <w:p w:rsidR="002A45B3" w:rsidRDefault="002A45B3" w:rsidP="008B6398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4CE3">
        <w:rPr>
          <w:b/>
          <w:bCs/>
          <w:sz w:val="28"/>
          <w:szCs w:val="28"/>
        </w:rPr>
        <w:t>Инструкция</w:t>
      </w:r>
      <w:r w:rsidRPr="008F0DDB"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Индивидуальные задания </w:t>
      </w:r>
      <w:r w:rsidRPr="00263826">
        <w:rPr>
          <w:rFonts w:ascii="Times New Roman CYR" w:hAnsi="Times New Roman CYR" w:cs="Times New Roman CYR"/>
          <w:sz w:val="28"/>
          <w:szCs w:val="28"/>
        </w:rPr>
        <w:t xml:space="preserve">кратко прописаны на отдельных листах, каждый лист является строго конфиденциальным для одного участника. Например, </w:t>
      </w:r>
      <w:r w:rsidRPr="00263826">
        <w:rPr>
          <w:sz w:val="28"/>
          <w:szCs w:val="28"/>
        </w:rPr>
        <w:t>«</w:t>
      </w:r>
      <w:r w:rsidRPr="00263826">
        <w:rPr>
          <w:rFonts w:ascii="Times New Roman CYR" w:hAnsi="Times New Roman CYR" w:cs="Times New Roman CYR"/>
          <w:sz w:val="28"/>
          <w:szCs w:val="28"/>
        </w:rPr>
        <w:t>Башня должна иметь 10 этажей</w:t>
      </w:r>
      <w:r w:rsidRPr="00263826">
        <w:rPr>
          <w:sz w:val="28"/>
          <w:szCs w:val="28"/>
        </w:rPr>
        <w:t xml:space="preserve">» – </w:t>
      </w:r>
      <w:r w:rsidRPr="00263826">
        <w:rPr>
          <w:rFonts w:ascii="Times New Roman CYR" w:hAnsi="Times New Roman CYR" w:cs="Times New Roman CYR"/>
          <w:sz w:val="28"/>
          <w:szCs w:val="28"/>
        </w:rPr>
        <w:t xml:space="preserve">листок с такой надписью вручается одному участнику, он не имеет права никому его показывать, обязан сделать так, чтобы нарисованная совместно башня имела именно 10 этажей! Второе задание: </w:t>
      </w:r>
      <w:r w:rsidRPr="00263826">
        <w:rPr>
          <w:sz w:val="28"/>
          <w:szCs w:val="28"/>
        </w:rPr>
        <w:t>«</w:t>
      </w:r>
      <w:r w:rsidRPr="00263826">
        <w:rPr>
          <w:rFonts w:ascii="Times New Roman CYR" w:hAnsi="Times New Roman CYR" w:cs="Times New Roman CYR"/>
          <w:sz w:val="28"/>
          <w:szCs w:val="28"/>
        </w:rPr>
        <w:t>Вся башня имеет коричневый контур</w:t>
      </w:r>
      <w:r w:rsidRPr="00263826">
        <w:rPr>
          <w:sz w:val="28"/>
          <w:szCs w:val="28"/>
        </w:rPr>
        <w:t xml:space="preserve">» – </w:t>
      </w:r>
      <w:r w:rsidRPr="00263826">
        <w:rPr>
          <w:rFonts w:ascii="Times New Roman CYR" w:hAnsi="Times New Roman CYR" w:cs="Times New Roman CYR"/>
          <w:sz w:val="28"/>
          <w:szCs w:val="28"/>
        </w:rPr>
        <w:t xml:space="preserve">это задание для следующего участника. </w:t>
      </w:r>
      <w:r w:rsidRPr="00263826">
        <w:rPr>
          <w:sz w:val="28"/>
          <w:szCs w:val="28"/>
        </w:rPr>
        <w:t>«</w:t>
      </w:r>
      <w:r w:rsidRPr="00263826">
        <w:rPr>
          <w:rFonts w:ascii="Times New Roman CYR" w:hAnsi="Times New Roman CYR" w:cs="Times New Roman CYR"/>
          <w:sz w:val="28"/>
          <w:szCs w:val="28"/>
        </w:rPr>
        <w:t>Над башней развивается синий флаг</w:t>
      </w:r>
      <w:r w:rsidRPr="00263826">
        <w:rPr>
          <w:sz w:val="28"/>
          <w:szCs w:val="28"/>
        </w:rPr>
        <w:t>», «</w:t>
      </w:r>
      <w:r w:rsidRPr="00263826">
        <w:rPr>
          <w:rFonts w:ascii="Times New Roman CYR" w:hAnsi="Times New Roman CYR" w:cs="Times New Roman CYR"/>
          <w:sz w:val="28"/>
          <w:szCs w:val="28"/>
        </w:rPr>
        <w:t>В башне всего 6 окон</w:t>
      </w:r>
      <w:r w:rsidRPr="00263826">
        <w:rPr>
          <w:sz w:val="28"/>
          <w:szCs w:val="28"/>
        </w:rPr>
        <w:t xml:space="preserve">» </w:t>
      </w:r>
      <w:r w:rsidRPr="00263826">
        <w:rPr>
          <w:rFonts w:ascii="Times New Roman CYR" w:hAnsi="Times New Roman CYR" w:cs="Times New Roman CYR"/>
          <w:sz w:val="28"/>
          <w:szCs w:val="28"/>
        </w:rPr>
        <w:t>и т.д.</w:t>
      </w:r>
      <w:r>
        <w:rPr>
          <w:rFonts w:ascii="Times New Roman CYR" w:hAnsi="Times New Roman CYR" w:cs="Times New Roman CYR"/>
          <w:sz w:val="28"/>
          <w:szCs w:val="28"/>
        </w:rPr>
        <w:t xml:space="preserve"> У</w:t>
      </w:r>
      <w:r w:rsidRPr="00263826">
        <w:rPr>
          <w:rFonts w:ascii="Times New Roman CYR" w:hAnsi="Times New Roman CYR" w:cs="Times New Roman CYR"/>
          <w:sz w:val="28"/>
          <w:szCs w:val="28"/>
        </w:rPr>
        <w:t xml:space="preserve">частникам запрещено разговаривать и вообще как-нибудь использовать голос. Необходимо совместно нарисовать Вавилонскую башню. </w:t>
      </w:r>
    </w:p>
    <w:p w:rsidR="002A45B3" w:rsidRPr="00F14CE3" w:rsidRDefault="002A45B3" w:rsidP="008B6398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F14CE3">
        <w:rPr>
          <w:b/>
          <w:bCs/>
          <w:sz w:val="28"/>
          <w:szCs w:val="28"/>
        </w:rPr>
        <w:t>. Упражнение «Опасность»</w:t>
      </w:r>
    </w:p>
    <w:p w:rsidR="002A45B3" w:rsidRPr="00F14CE3" w:rsidRDefault="002A45B3" w:rsidP="008B6398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sz w:val="28"/>
          <w:szCs w:val="28"/>
        </w:rPr>
      </w:pPr>
      <w:r w:rsidRPr="00F14CE3">
        <w:rPr>
          <w:b/>
          <w:bCs/>
          <w:sz w:val="28"/>
          <w:szCs w:val="28"/>
        </w:rPr>
        <w:t>Цель</w:t>
      </w:r>
      <w:r w:rsidRPr="00F14CE3">
        <w:rPr>
          <w:sz w:val="28"/>
          <w:szCs w:val="28"/>
        </w:rPr>
        <w:t>: сплочение коллектива.</w:t>
      </w:r>
    </w:p>
    <w:p w:rsidR="002A45B3" w:rsidRPr="00263826" w:rsidRDefault="002A45B3" w:rsidP="008B6398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4CE3">
        <w:rPr>
          <w:b/>
          <w:bCs/>
          <w:sz w:val="28"/>
          <w:szCs w:val="28"/>
        </w:rPr>
        <w:t>Инструкция:</w:t>
      </w:r>
      <w:r w:rsidRPr="00F14CE3">
        <w:rPr>
          <w:sz w:val="28"/>
          <w:szCs w:val="28"/>
        </w:rPr>
        <w:t xml:space="preserve"> </w:t>
      </w:r>
      <w:r w:rsidRPr="00263826">
        <w:rPr>
          <w:rFonts w:ascii="Times New Roman CYR" w:hAnsi="Times New Roman CYR" w:cs="Times New Roman CYR"/>
          <w:sz w:val="28"/>
          <w:szCs w:val="28"/>
        </w:rPr>
        <w:t xml:space="preserve">Все прогуливаются по комнате, и кто-то выкрикивает фразу, сообщающую об опасности. </w:t>
      </w:r>
      <w:r w:rsidRPr="00263826">
        <w:rPr>
          <w:sz w:val="28"/>
          <w:szCs w:val="28"/>
        </w:rPr>
        <w:t>«</w:t>
      </w:r>
      <w:r w:rsidRPr="00263826">
        <w:rPr>
          <w:rFonts w:ascii="Times New Roman CYR" w:hAnsi="Times New Roman CYR" w:cs="Times New Roman CYR"/>
          <w:sz w:val="28"/>
          <w:szCs w:val="28"/>
        </w:rPr>
        <w:t>Внимание! На нас напали пещерные львы! (или что-либо другое)</w:t>
      </w:r>
      <w:r w:rsidRPr="00263826">
        <w:rPr>
          <w:sz w:val="28"/>
          <w:szCs w:val="28"/>
        </w:rPr>
        <w:t>».</w:t>
      </w:r>
    </w:p>
    <w:p w:rsidR="002A45B3" w:rsidRPr="00263826" w:rsidRDefault="002A45B3" w:rsidP="008B6398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63826">
        <w:rPr>
          <w:rFonts w:ascii="Times New Roman CYR" w:hAnsi="Times New Roman CYR" w:cs="Times New Roman CYR"/>
          <w:sz w:val="28"/>
          <w:szCs w:val="28"/>
        </w:rPr>
        <w:t xml:space="preserve">После сигнала опасности участники игры должны немедленно собраться в тесную группу, спрятав слабых в середину, а затем хором произнести фразу: </w:t>
      </w:r>
      <w:r w:rsidRPr="00263826">
        <w:rPr>
          <w:sz w:val="28"/>
          <w:szCs w:val="28"/>
        </w:rPr>
        <w:t>«</w:t>
      </w:r>
      <w:r w:rsidRPr="00263826">
        <w:rPr>
          <w:rFonts w:ascii="Times New Roman CYR" w:hAnsi="Times New Roman CYR" w:cs="Times New Roman CYR"/>
          <w:sz w:val="28"/>
          <w:szCs w:val="28"/>
        </w:rPr>
        <w:t>Дадим отпор пещерным львам (или др.)</w:t>
      </w:r>
      <w:r w:rsidRPr="00263826">
        <w:rPr>
          <w:sz w:val="28"/>
          <w:szCs w:val="28"/>
        </w:rPr>
        <w:t xml:space="preserve">». </w:t>
      </w:r>
      <w:r w:rsidRPr="00263826">
        <w:rPr>
          <w:rFonts w:ascii="Times New Roman CYR" w:hAnsi="Times New Roman CYR" w:cs="Times New Roman CYR"/>
          <w:sz w:val="28"/>
          <w:szCs w:val="28"/>
        </w:rPr>
        <w:t>Потом группа опять разбредается по комнате, и игра повторяется. Для успешного проведения игры необходимо чтобы фразы произносились именно так, как сказано в инструкции, и при этом с совершенно серьезным видом.</w:t>
      </w:r>
    </w:p>
    <w:p w:rsidR="002A45B3" w:rsidRPr="00F14CE3" w:rsidRDefault="002A45B3" w:rsidP="008B6398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F14CE3">
        <w:rPr>
          <w:b/>
          <w:bCs/>
          <w:sz w:val="28"/>
          <w:szCs w:val="28"/>
        </w:rPr>
        <w:t>Упражнение «Передай маску!»</w:t>
      </w:r>
    </w:p>
    <w:p w:rsidR="002A45B3" w:rsidRPr="002C3A84" w:rsidRDefault="002A45B3" w:rsidP="008B6398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jc w:val="both"/>
        <w:rPr>
          <w:sz w:val="28"/>
          <w:szCs w:val="28"/>
        </w:rPr>
      </w:pPr>
      <w:r w:rsidRPr="002C3A84">
        <w:rPr>
          <w:b/>
          <w:bCs/>
          <w:sz w:val="28"/>
          <w:szCs w:val="28"/>
        </w:rPr>
        <w:t>Цель</w:t>
      </w:r>
      <w:r w:rsidRPr="002C3A84">
        <w:rPr>
          <w:sz w:val="28"/>
          <w:szCs w:val="28"/>
        </w:rPr>
        <w:t>: Помогает настроиться на работу в группе. Каждый может избавиться от тех непродуктивных настроений, с которыми он пришел в класс.</w:t>
      </w:r>
    </w:p>
    <w:p w:rsidR="002A45B3" w:rsidRPr="002C3A84" w:rsidRDefault="002A45B3" w:rsidP="008B6398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jc w:val="both"/>
        <w:rPr>
          <w:sz w:val="28"/>
          <w:szCs w:val="28"/>
        </w:rPr>
      </w:pPr>
      <w:r w:rsidRPr="002C3A84">
        <w:rPr>
          <w:b/>
          <w:bCs/>
          <w:sz w:val="28"/>
          <w:szCs w:val="28"/>
        </w:rPr>
        <w:t>Инструкция:</w:t>
      </w:r>
      <w:r w:rsidRPr="002C3A84">
        <w:rPr>
          <w:sz w:val="28"/>
          <w:szCs w:val="28"/>
        </w:rPr>
        <w:t xml:space="preserve"> все участники тренинга садятся в круг и смотрят на ведущего, который придает своему лицу особое выражение. </w:t>
      </w:r>
    </w:p>
    <w:p w:rsidR="002A45B3" w:rsidRPr="008B6398" w:rsidRDefault="002A45B3" w:rsidP="008B6398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jc w:val="both"/>
        <w:rPr>
          <w:sz w:val="28"/>
          <w:szCs w:val="28"/>
        </w:rPr>
      </w:pPr>
      <w:r w:rsidRPr="002C3A84">
        <w:rPr>
          <w:sz w:val="28"/>
          <w:szCs w:val="28"/>
        </w:rPr>
        <w:t>Ведущий медленно поворачивается  к своему соседу слева, чтобы он мог получше разглядеть выражение его лица. Он должен в точности повторить это выражение на своем лице. Как только у него это получится, он должен медленно повернуть голову влево, поменяв при этом выражение лица на новое, которое он "передает" своему соседу слева. Так же делают все остальные. Сначала мы в точности повторяем выражение лица соседа справа, затем придумываем собственное выражение лица и "передаем" его соседу слева. Выражение лица может быть комическим или угрожающим, страшным или смешным.</w:t>
      </w:r>
    </w:p>
    <w:p w:rsidR="002A45B3" w:rsidRPr="008F0DDB" w:rsidRDefault="002A45B3" w:rsidP="008B6398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b/>
          <w:bCs/>
          <w:sz w:val="28"/>
          <w:szCs w:val="28"/>
        </w:rPr>
      </w:pPr>
      <w:r w:rsidRPr="008F0DDB">
        <w:rPr>
          <w:b/>
          <w:bCs/>
          <w:sz w:val="28"/>
          <w:szCs w:val="28"/>
          <w:lang w:val="en-US"/>
        </w:rPr>
        <w:t> </w:t>
      </w:r>
      <w:r>
        <w:rPr>
          <w:b/>
          <w:bCs/>
          <w:sz w:val="28"/>
          <w:szCs w:val="28"/>
        </w:rPr>
        <w:t>4</w:t>
      </w:r>
      <w:r w:rsidRPr="008F0DDB">
        <w:rPr>
          <w:b/>
          <w:bCs/>
          <w:sz w:val="28"/>
          <w:szCs w:val="28"/>
        </w:rPr>
        <w:t>. Упражнение «</w:t>
      </w:r>
      <w:r w:rsidRPr="00F14CE3">
        <w:rPr>
          <w:b/>
          <w:bCs/>
          <w:sz w:val="28"/>
          <w:szCs w:val="28"/>
        </w:rPr>
        <w:t>Солнце светит для тех, кто...»</w:t>
      </w:r>
    </w:p>
    <w:p w:rsidR="002A45B3" w:rsidRPr="007631CE" w:rsidRDefault="002A45B3" w:rsidP="008B6398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sz w:val="28"/>
          <w:szCs w:val="28"/>
        </w:rPr>
      </w:pPr>
      <w:r w:rsidRPr="00F14CE3">
        <w:rPr>
          <w:b/>
          <w:bCs/>
          <w:sz w:val="28"/>
          <w:szCs w:val="28"/>
        </w:rPr>
        <w:t>Цель</w:t>
      </w:r>
      <w:r w:rsidRPr="00263826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 w:rsidRPr="00263826">
        <w:rPr>
          <w:rFonts w:ascii="Times New Roman CYR" w:hAnsi="Times New Roman CYR" w:cs="Times New Roman CYR"/>
          <w:sz w:val="28"/>
          <w:szCs w:val="28"/>
        </w:rPr>
        <w:t xml:space="preserve"> чувства сплоченности.</w:t>
      </w:r>
    </w:p>
    <w:p w:rsidR="002A45B3" w:rsidRPr="00263826" w:rsidRDefault="002A45B3" w:rsidP="008B6398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4CE3">
        <w:rPr>
          <w:b/>
          <w:bCs/>
          <w:sz w:val="28"/>
          <w:szCs w:val="28"/>
        </w:rPr>
        <w:t>Инструкция</w:t>
      </w:r>
      <w:r w:rsidRPr="008F0DDB"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63826">
        <w:rPr>
          <w:rFonts w:ascii="Times New Roman CYR" w:hAnsi="Times New Roman CYR" w:cs="Times New Roman CYR"/>
          <w:sz w:val="28"/>
          <w:szCs w:val="28"/>
        </w:rPr>
        <w:t>Группа усаживается в тесный кружок. Один из участников убирает свой стул, ставит его в стороне, а сам становится на середину круга.</w:t>
      </w:r>
    </w:p>
    <w:p w:rsidR="002A45B3" w:rsidRPr="00263826" w:rsidRDefault="002A45B3" w:rsidP="008B6398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63826">
        <w:rPr>
          <w:rFonts w:ascii="Times New Roman CYR" w:hAnsi="Times New Roman CYR" w:cs="Times New Roman CYR"/>
          <w:sz w:val="28"/>
          <w:szCs w:val="28"/>
        </w:rPr>
        <w:t>Цель стоящего в центре – снова получить стул, на который можно сесть.</w:t>
      </w:r>
    </w:p>
    <w:p w:rsidR="002A45B3" w:rsidRPr="00263826" w:rsidRDefault="002A45B3" w:rsidP="008B6398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63826">
        <w:rPr>
          <w:rFonts w:ascii="Times New Roman CYR" w:hAnsi="Times New Roman CYR" w:cs="Times New Roman CYR"/>
          <w:sz w:val="28"/>
          <w:szCs w:val="28"/>
        </w:rPr>
        <w:t>Человек в центре круга рассказывает что-нибудь о самом себе. Если сказанное справедливо по отношению к кому-либо из игроков, то он (или они) встает и меняется местами с говорившим.</w:t>
      </w:r>
    </w:p>
    <w:p w:rsidR="002A45B3" w:rsidRPr="00263826" w:rsidRDefault="002A45B3" w:rsidP="008B6398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63826">
        <w:rPr>
          <w:rFonts w:ascii="Times New Roman CYR" w:hAnsi="Times New Roman CYR" w:cs="Times New Roman CYR"/>
          <w:sz w:val="28"/>
          <w:szCs w:val="28"/>
        </w:rPr>
        <w:t xml:space="preserve">Речь каждого выступающего начинается одной и той же фразой: </w:t>
      </w:r>
      <w:r w:rsidRPr="00263826">
        <w:rPr>
          <w:sz w:val="28"/>
          <w:szCs w:val="28"/>
        </w:rPr>
        <w:t>«</w:t>
      </w:r>
      <w:r w:rsidRPr="00263826">
        <w:rPr>
          <w:rFonts w:ascii="Times New Roman CYR" w:hAnsi="Times New Roman CYR" w:cs="Times New Roman CYR"/>
          <w:sz w:val="28"/>
          <w:szCs w:val="28"/>
        </w:rPr>
        <w:t>Солнце светит для каждого, кто...</w:t>
      </w:r>
      <w:r w:rsidRPr="00263826">
        <w:rPr>
          <w:sz w:val="28"/>
          <w:szCs w:val="28"/>
        </w:rPr>
        <w:t xml:space="preserve">». </w:t>
      </w:r>
      <w:r w:rsidRPr="00263826">
        <w:rPr>
          <w:rFonts w:ascii="Times New Roman CYR" w:hAnsi="Times New Roman CYR" w:cs="Times New Roman CYR"/>
          <w:sz w:val="28"/>
          <w:szCs w:val="28"/>
        </w:rPr>
        <w:t xml:space="preserve">Игра может начинаться с описания внешних атрибутов: </w:t>
      </w:r>
      <w:r w:rsidRPr="00263826">
        <w:rPr>
          <w:sz w:val="28"/>
          <w:szCs w:val="28"/>
        </w:rPr>
        <w:t>«</w:t>
      </w:r>
      <w:r w:rsidRPr="00263826">
        <w:rPr>
          <w:rFonts w:ascii="Times New Roman CYR" w:hAnsi="Times New Roman CYR" w:cs="Times New Roman CYR"/>
          <w:sz w:val="28"/>
          <w:szCs w:val="28"/>
        </w:rPr>
        <w:t>Солнце светит для каждого, кто носит голубые джинсы</w:t>
      </w:r>
      <w:r w:rsidRPr="00263826">
        <w:rPr>
          <w:sz w:val="28"/>
          <w:szCs w:val="28"/>
        </w:rPr>
        <w:t xml:space="preserve">». </w:t>
      </w:r>
      <w:r w:rsidRPr="00263826">
        <w:rPr>
          <w:rFonts w:ascii="Times New Roman CYR" w:hAnsi="Times New Roman CYR" w:cs="Times New Roman CYR"/>
          <w:sz w:val="28"/>
          <w:szCs w:val="28"/>
        </w:rPr>
        <w:t>Со временем игра может персонифицироваться, и тогда называются индивидуальные пристрастия и антипатии. (</w:t>
      </w:r>
      <w:r w:rsidRPr="00263826">
        <w:rPr>
          <w:sz w:val="28"/>
          <w:szCs w:val="28"/>
        </w:rPr>
        <w:t>«</w:t>
      </w:r>
      <w:r w:rsidRPr="00263826">
        <w:rPr>
          <w:rFonts w:ascii="Times New Roman CYR" w:hAnsi="Times New Roman CYR" w:cs="Times New Roman CYR"/>
          <w:sz w:val="28"/>
          <w:szCs w:val="28"/>
        </w:rPr>
        <w:t>Солнце светит для каждого, кто... любит проводить отпуск на море... терпеть не может курильщиков... питается по-вегетариански...</w:t>
      </w:r>
      <w:r w:rsidRPr="00263826">
        <w:rPr>
          <w:sz w:val="28"/>
          <w:szCs w:val="28"/>
        </w:rPr>
        <w:t xml:space="preserve">») </w:t>
      </w:r>
      <w:r w:rsidRPr="00263826">
        <w:rPr>
          <w:rFonts w:ascii="Times New Roman CYR" w:hAnsi="Times New Roman CYR" w:cs="Times New Roman CYR"/>
          <w:sz w:val="28"/>
          <w:szCs w:val="28"/>
        </w:rPr>
        <w:t>Хорошо, если члены группы вспомнят как о сильных, так и о слабых сторонах человеческого характера, пристрастиях, недостатках, успехах и неудачах, профессиональных интересах, счастье и разочарованиях в любви, даже политических убеждениях.</w:t>
      </w:r>
    </w:p>
    <w:p w:rsidR="002A45B3" w:rsidRDefault="002A45B3" w:rsidP="008B6398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63826">
        <w:rPr>
          <w:rFonts w:ascii="Times New Roman CYR" w:hAnsi="Times New Roman CYR" w:cs="Times New Roman CYR"/>
          <w:sz w:val="28"/>
          <w:szCs w:val="28"/>
        </w:rPr>
        <w:t>Играйте до тех пор, пока члены группы сохраняют активность. Эта игра дает возможность получить в сжатые сроки богатейшую информацию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A45B3" w:rsidRPr="008B6398" w:rsidRDefault="002A45B3" w:rsidP="008B6398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Pr="00F14CE3">
        <w:rPr>
          <w:b/>
          <w:bCs/>
          <w:sz w:val="28"/>
          <w:szCs w:val="28"/>
        </w:rPr>
        <w:t>. Упражнение «Молчанка»</w:t>
      </w:r>
    </w:p>
    <w:p w:rsidR="002A45B3" w:rsidRDefault="002A45B3" w:rsidP="008B6398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4CE3">
        <w:rPr>
          <w:b/>
          <w:bCs/>
          <w:sz w:val="28"/>
          <w:szCs w:val="28"/>
        </w:rPr>
        <w:t>Цел</w:t>
      </w:r>
      <w:r w:rsidRPr="00F14CE3">
        <w:rPr>
          <w:sz w:val="28"/>
          <w:szCs w:val="28"/>
        </w:rPr>
        <w:t>ь</w:t>
      </w:r>
      <w:r w:rsidRPr="00263826">
        <w:rPr>
          <w:rFonts w:ascii="Times New Roman CYR" w:hAnsi="Times New Roman CYR" w:cs="Times New Roman CYR"/>
          <w:sz w:val="28"/>
          <w:szCs w:val="28"/>
        </w:rPr>
        <w:t>: развитие сотрудничества, налаживание психологического климата в группе.</w:t>
      </w:r>
    </w:p>
    <w:p w:rsidR="002A45B3" w:rsidRPr="008B6398" w:rsidRDefault="002A45B3" w:rsidP="008B6398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4CE3">
        <w:rPr>
          <w:b/>
          <w:bCs/>
          <w:sz w:val="28"/>
          <w:szCs w:val="28"/>
        </w:rPr>
        <w:t>Инструкция</w:t>
      </w:r>
      <w:r w:rsidRPr="008F0DDB"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63826">
        <w:rPr>
          <w:rFonts w:ascii="Times New Roman CYR" w:hAnsi="Times New Roman CYR" w:cs="Times New Roman CYR"/>
          <w:sz w:val="28"/>
          <w:szCs w:val="28"/>
        </w:rPr>
        <w:t xml:space="preserve"> Разбейтесь на пары и сядьте за стол рядом с партнёром. Теперь вы одна команда, которая должна нарисовать картину. Вам даётся один только карандаш. Вы должны по очереди рисовать одну картину, передавая, друг другу карандаш. В этой игре есть такое правило – нельзя разговаривать во время рисования. На рисунок вам отводится 5 минут. </w:t>
      </w:r>
    </w:p>
    <w:p w:rsidR="002A45B3" w:rsidRPr="002C3A84" w:rsidRDefault="002A45B3" w:rsidP="008B6398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F14CE3">
        <w:rPr>
          <w:b/>
          <w:bCs/>
          <w:sz w:val="28"/>
          <w:szCs w:val="28"/>
        </w:rPr>
        <w:t>.</w:t>
      </w:r>
      <w:r w:rsidRPr="00F14CE3">
        <w:rPr>
          <w:sz w:val="28"/>
          <w:szCs w:val="28"/>
        </w:rPr>
        <w:t xml:space="preserve"> </w:t>
      </w:r>
      <w:r w:rsidRPr="00F14CE3">
        <w:rPr>
          <w:b/>
          <w:bCs/>
          <w:sz w:val="28"/>
          <w:szCs w:val="28"/>
        </w:rPr>
        <w:t>Упражнение «Поиск сходства</w:t>
      </w:r>
      <w:r w:rsidRPr="002C3A84">
        <w:rPr>
          <w:b/>
          <w:bCs/>
          <w:i/>
          <w:iCs/>
          <w:sz w:val="28"/>
          <w:szCs w:val="28"/>
        </w:rPr>
        <w:t>»</w:t>
      </w:r>
    </w:p>
    <w:p w:rsidR="002A45B3" w:rsidRPr="002C3A84" w:rsidRDefault="002A45B3" w:rsidP="008B6398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sz w:val="28"/>
          <w:szCs w:val="28"/>
        </w:rPr>
      </w:pPr>
      <w:r w:rsidRPr="002C3A84">
        <w:rPr>
          <w:b/>
          <w:bCs/>
          <w:sz w:val="28"/>
          <w:szCs w:val="28"/>
        </w:rPr>
        <w:t>Цель</w:t>
      </w:r>
      <w:r w:rsidRPr="002C3A84">
        <w:rPr>
          <w:sz w:val="28"/>
          <w:szCs w:val="28"/>
        </w:rPr>
        <w:t>: Сплочение группы через нахождение сходств у ее участников.</w:t>
      </w:r>
    </w:p>
    <w:p w:rsidR="002A45B3" w:rsidRPr="002C3A84" w:rsidRDefault="002A45B3" w:rsidP="008B6398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sz w:val="28"/>
          <w:szCs w:val="28"/>
        </w:rPr>
      </w:pPr>
      <w:r w:rsidRPr="002C3A84">
        <w:rPr>
          <w:b/>
          <w:bCs/>
          <w:sz w:val="28"/>
          <w:szCs w:val="28"/>
        </w:rPr>
        <w:t>Инструкция</w:t>
      </w:r>
      <w:r w:rsidRPr="002C3A84">
        <w:rPr>
          <w:sz w:val="28"/>
          <w:szCs w:val="28"/>
        </w:rPr>
        <w:t>: Каждая команда должна написать на листе черты сходства (первая команда) и черты различия (вторая команда) в своей группе.</w:t>
      </w:r>
    </w:p>
    <w:p w:rsidR="002A45B3" w:rsidRPr="002C3A84" w:rsidRDefault="002A45B3" w:rsidP="008B6398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sz w:val="28"/>
          <w:szCs w:val="28"/>
        </w:rPr>
      </w:pPr>
      <w:r w:rsidRPr="002C3A84">
        <w:rPr>
          <w:sz w:val="28"/>
          <w:szCs w:val="28"/>
        </w:rPr>
        <w:t>Выигрывает та команда, которая больше напишет сходств или различий за определенное время. Учитывается количество названных сходств и их качество.</w:t>
      </w:r>
    </w:p>
    <w:p w:rsidR="002A45B3" w:rsidRPr="00F14CE3" w:rsidRDefault="002A45B3" w:rsidP="008B6398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F14CE3">
        <w:rPr>
          <w:b/>
          <w:bCs/>
          <w:sz w:val="28"/>
          <w:szCs w:val="28"/>
        </w:rPr>
        <w:t>. Упражнение «Дом»</w:t>
      </w:r>
    </w:p>
    <w:p w:rsidR="002A45B3" w:rsidRPr="002C3A84" w:rsidRDefault="002A45B3" w:rsidP="008B6398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sz w:val="28"/>
          <w:szCs w:val="28"/>
        </w:rPr>
      </w:pPr>
      <w:r w:rsidRPr="002C3A84">
        <w:rPr>
          <w:b/>
          <w:bCs/>
          <w:sz w:val="28"/>
          <w:szCs w:val="28"/>
        </w:rPr>
        <w:t>Цель</w:t>
      </w:r>
      <w:r w:rsidRPr="002C3A84">
        <w:rPr>
          <w:sz w:val="28"/>
          <w:szCs w:val="28"/>
        </w:rPr>
        <w:t>: осознание своей роли в группе, стиля поведения.</w:t>
      </w:r>
    </w:p>
    <w:p w:rsidR="002A45B3" w:rsidRPr="002C3A84" w:rsidRDefault="002A45B3" w:rsidP="008B6398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sz w:val="28"/>
          <w:szCs w:val="28"/>
        </w:rPr>
      </w:pPr>
      <w:r w:rsidRPr="002C3A84">
        <w:rPr>
          <w:b/>
          <w:bCs/>
          <w:sz w:val="28"/>
          <w:szCs w:val="28"/>
        </w:rPr>
        <w:t>Инструкция</w:t>
      </w:r>
      <w:r w:rsidRPr="002C3A84">
        <w:rPr>
          <w:sz w:val="28"/>
          <w:szCs w:val="28"/>
        </w:rPr>
        <w:t>: участники делятся на 2 команды. Ведущий дает инструкцию: «Каждая команда должна стать полноценным домом! Каждый человек должен выбрать, кем он будет в этом доме – дверью, стеной, а может быть обоями или предметом мебели, цветком или телевизором? Выбор за Вами! Но не забывайте, что Вы должны быть полноценным и функциональным домом! Постройте свой дом! Можно общаться между собой».</w:t>
      </w:r>
    </w:p>
    <w:p w:rsidR="002A45B3" w:rsidRDefault="002A45B3" w:rsidP="008B6398">
      <w:pPr>
        <w:jc w:val="both"/>
      </w:pPr>
    </w:p>
    <w:sectPr w:rsidR="002A45B3" w:rsidSect="00F14C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7A0"/>
    <w:multiLevelType w:val="hybridMultilevel"/>
    <w:tmpl w:val="3D50A5E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">
    <w:nsid w:val="66F923DD"/>
    <w:multiLevelType w:val="hybridMultilevel"/>
    <w:tmpl w:val="EE305B4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7D3EFD"/>
    <w:multiLevelType w:val="hybridMultilevel"/>
    <w:tmpl w:val="39EC7F76"/>
    <w:lvl w:ilvl="0" w:tplc="4F4447D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CE3"/>
    <w:rsid w:val="000248AD"/>
    <w:rsid w:val="000F5F4C"/>
    <w:rsid w:val="00263826"/>
    <w:rsid w:val="002A45B3"/>
    <w:rsid w:val="002C3A84"/>
    <w:rsid w:val="00585857"/>
    <w:rsid w:val="007631CE"/>
    <w:rsid w:val="008B6398"/>
    <w:rsid w:val="008F0DDB"/>
    <w:rsid w:val="00977A95"/>
    <w:rsid w:val="00980A57"/>
    <w:rsid w:val="009870B3"/>
    <w:rsid w:val="009B78B4"/>
    <w:rsid w:val="00B51BCD"/>
    <w:rsid w:val="00CF23AB"/>
    <w:rsid w:val="00D13316"/>
    <w:rsid w:val="00D72FEC"/>
    <w:rsid w:val="00E85941"/>
    <w:rsid w:val="00F1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E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729</Words>
  <Characters>4159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для классного руководителя по вопросам создания благоприятного социально-психологического климата, </dc:title>
  <dc:subject/>
  <dc:creator>Наталья</dc:creator>
  <cp:keywords/>
  <dc:description/>
  <cp:lastModifiedBy>Admin</cp:lastModifiedBy>
  <cp:revision>3</cp:revision>
  <dcterms:created xsi:type="dcterms:W3CDTF">2025-02-05T07:50:00Z</dcterms:created>
  <dcterms:modified xsi:type="dcterms:W3CDTF">2025-02-05T07:51:00Z</dcterms:modified>
</cp:coreProperties>
</file>