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6D" w:rsidRPr="00A30B0C" w:rsidRDefault="00F2056D" w:rsidP="00113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0C">
        <w:rPr>
          <w:rFonts w:ascii="Times New Roman" w:hAnsi="Times New Roman" w:cs="Times New Roman"/>
          <w:b/>
          <w:bCs/>
          <w:sz w:val="28"/>
          <w:szCs w:val="28"/>
        </w:rPr>
        <w:t>Рекомендации и инструкции  родителям</w:t>
      </w:r>
    </w:p>
    <w:p w:rsidR="00F2056D" w:rsidRPr="00A30B0C" w:rsidRDefault="00F2056D" w:rsidP="00113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0C">
        <w:rPr>
          <w:rFonts w:ascii="Times New Roman" w:hAnsi="Times New Roman" w:cs="Times New Roman"/>
          <w:b/>
          <w:bCs/>
          <w:sz w:val="28"/>
          <w:szCs w:val="28"/>
        </w:rPr>
        <w:t>«Что делать, если ребенка травят в школе»</w:t>
      </w:r>
    </w:p>
    <w:p w:rsidR="00F2056D" w:rsidRPr="00A30B0C" w:rsidRDefault="00F2056D" w:rsidP="00113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6D" w:rsidRPr="00A30B0C" w:rsidRDefault="00F2056D" w:rsidP="00A30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>От последствий травли</w:t>
      </w:r>
      <w:r>
        <w:rPr>
          <w:rFonts w:ascii="Times New Roman" w:hAnsi="Times New Roman" w:cs="Times New Roman"/>
          <w:sz w:val="28"/>
          <w:szCs w:val="28"/>
        </w:rPr>
        <w:t>(буллинга)</w:t>
      </w:r>
      <w:r w:rsidRPr="00A30B0C">
        <w:rPr>
          <w:rFonts w:ascii="Times New Roman" w:hAnsi="Times New Roman" w:cs="Times New Roman"/>
          <w:sz w:val="28"/>
          <w:szCs w:val="28"/>
        </w:rPr>
        <w:t xml:space="preserve"> страдает не только тот, кому не повезло оказаться в роли</w:t>
      </w:r>
      <w:r w:rsidRPr="00A30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жертвы. Травля - </w:t>
      </w:r>
      <w:r w:rsidRPr="00A30B0C">
        <w:rPr>
          <w:rFonts w:ascii="Times New Roman" w:hAnsi="Times New Roman" w:cs="Times New Roman"/>
          <w:sz w:val="28"/>
          <w:szCs w:val="28"/>
        </w:rPr>
        <w:t>это развращающий опыт для зачинщиков. В будущем у них меньше шансов на успешную самореализацию и на хорошие отношения в семье, с</w:t>
      </w:r>
      <w:r>
        <w:rPr>
          <w:rFonts w:ascii="Times New Roman" w:hAnsi="Times New Roman" w:cs="Times New Roman"/>
          <w:sz w:val="28"/>
          <w:szCs w:val="28"/>
        </w:rPr>
        <w:t xml:space="preserve"> друзьями и коллегами. Травля - </w:t>
      </w:r>
      <w:r w:rsidRPr="00A30B0C">
        <w:rPr>
          <w:rFonts w:ascii="Times New Roman" w:hAnsi="Times New Roman" w:cs="Times New Roman"/>
          <w:sz w:val="28"/>
          <w:szCs w:val="28"/>
        </w:rPr>
        <w:t>это очень травматичный опыт для свидетелей, они испытывают мучительный внутренний конфликт, поскольку уж</w:t>
      </w:r>
      <w:r>
        <w:rPr>
          <w:rFonts w:ascii="Times New Roman" w:hAnsi="Times New Roman" w:cs="Times New Roman"/>
          <w:sz w:val="28"/>
          <w:szCs w:val="28"/>
        </w:rPr>
        <w:t xml:space="preserve">е чувствуют, что происходящее - </w:t>
      </w:r>
      <w:r w:rsidRPr="00A30B0C">
        <w:rPr>
          <w:rFonts w:ascii="Times New Roman" w:hAnsi="Times New Roman" w:cs="Times New Roman"/>
          <w:sz w:val="28"/>
          <w:szCs w:val="28"/>
        </w:rPr>
        <w:t>аморально, но еще не имеют сил осознать, что именно не так, и найти выход их ситуации. Кроме того, они боятся, что, заступившись за жертву, сами станут жертвой, поэтому подыгрывают агрессору, стараясь не чувствовать стыд и унижение. Их представление о себе как «хороших людях» сильно страдает. 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b/>
          <w:bCs/>
          <w:sz w:val="28"/>
          <w:szCs w:val="28"/>
        </w:rPr>
        <w:t xml:space="preserve">        Как понять, что ребенка травят в школе? Вот несколько сигналов</w:t>
      </w:r>
      <w:r w:rsidRPr="00A30B0C">
        <w:rPr>
          <w:rFonts w:ascii="Times New Roman" w:hAnsi="Times New Roman" w:cs="Times New Roman"/>
          <w:sz w:val="28"/>
          <w:szCs w:val="28"/>
        </w:rPr>
        <w:t>: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>- Ребенок не хочет ходить в школу. Придумывает различные предлоги, прогуливает уроки, меняется его успеваемость. Ходит в школу странными путями, огибая опасные места.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A30B0C">
        <w:rPr>
          <w:rFonts w:ascii="Times New Roman" w:hAnsi="Times New Roman" w:cs="Times New Roman"/>
          <w:sz w:val="28"/>
          <w:szCs w:val="28"/>
        </w:rPr>
        <w:t xml:space="preserve"> Ребенок становится более замкнутым, подавленным. С ребенком случаются резкие перепады настроения, 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30B0C">
        <w:rPr>
          <w:rFonts w:ascii="Times New Roman" w:hAnsi="Times New Roman" w:cs="Times New Roman"/>
          <w:sz w:val="28"/>
          <w:szCs w:val="28"/>
        </w:rPr>
        <w:t>Внешние признаки: порванный рюкзак, куртка, испачканная одежда. Теряет вещи и деньги. Регулярно приходит из школы с синяками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A30B0C">
        <w:rPr>
          <w:rFonts w:ascii="Times New Roman" w:hAnsi="Times New Roman" w:cs="Times New Roman"/>
          <w:sz w:val="28"/>
          <w:szCs w:val="28"/>
        </w:rPr>
        <w:t xml:space="preserve"> Плохой сон, аппетит. 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noProof/>
          <w:sz w:val="28"/>
          <w:szCs w:val="28"/>
          <w:lang w:eastAsia="ru-RU"/>
        </w:rPr>
        <w:t>- Р</w:t>
      </w:r>
      <w:r w:rsidRPr="00A30B0C">
        <w:rPr>
          <w:rFonts w:ascii="Times New Roman" w:hAnsi="Times New Roman" w:cs="Times New Roman"/>
          <w:sz w:val="28"/>
          <w:szCs w:val="28"/>
        </w:rPr>
        <w:t>ебенок не делится историями из школьной жизни, не рассказывает о друзьях. Он отказывается говорить про отношения с одноклассниками.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 xml:space="preserve">        Буллинг может происходить и в социальных сетях. Спросите у ребенка, с кем он переписывается, с кем дружит, почему с кем-то не общается, как к нему относятся однокла</w:t>
      </w:r>
      <w:r>
        <w:rPr>
          <w:rFonts w:ascii="Times New Roman" w:hAnsi="Times New Roman" w:cs="Times New Roman"/>
          <w:sz w:val="28"/>
          <w:szCs w:val="28"/>
        </w:rPr>
        <w:t xml:space="preserve">ссники. Если ребенок разрешит - </w:t>
      </w:r>
      <w:r w:rsidRPr="00A30B0C">
        <w:rPr>
          <w:rFonts w:ascii="Times New Roman" w:hAnsi="Times New Roman" w:cs="Times New Roman"/>
          <w:sz w:val="28"/>
          <w:szCs w:val="28"/>
        </w:rPr>
        <w:t>почитайте переписки.</w:t>
      </w:r>
    </w:p>
    <w:p w:rsidR="00F2056D" w:rsidRPr="00A30B0C" w:rsidRDefault="00F2056D" w:rsidP="00A30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B0C">
        <w:rPr>
          <w:rFonts w:ascii="Times New Roman" w:hAnsi="Times New Roman" w:cs="Times New Roman"/>
          <w:sz w:val="28"/>
          <w:szCs w:val="28"/>
        </w:rPr>
        <w:t xml:space="preserve">         Если факт травли установлен, родителям важно по</w:t>
      </w:r>
      <w:r>
        <w:rPr>
          <w:rFonts w:ascii="Times New Roman" w:hAnsi="Times New Roman" w:cs="Times New Roman"/>
          <w:sz w:val="28"/>
          <w:szCs w:val="28"/>
        </w:rPr>
        <w:t xml:space="preserve">нимать, что травля - </w:t>
      </w:r>
      <w:r w:rsidRPr="00A30B0C">
        <w:rPr>
          <w:rFonts w:ascii="Times New Roman" w:hAnsi="Times New Roman" w:cs="Times New Roman"/>
          <w:sz w:val="28"/>
          <w:szCs w:val="28"/>
        </w:rPr>
        <w:t>это болезнь всего коллектива класса, взаимодействие с отдельными обидчиками ребенка (или их родителями) зачастую неэффективно и может привести к ухудшению ситуации.</w:t>
      </w:r>
    </w:p>
    <w:p w:rsidR="00F2056D" w:rsidRPr="00A30B0C" w:rsidRDefault="00F2056D" w:rsidP="00A30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0B0C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задача родителей </w:t>
      </w:r>
      <w:r w:rsidRPr="00A30B0C">
        <w:rPr>
          <w:rFonts w:ascii="Times New Roman" w:hAnsi="Times New Roman" w:cs="Times New Roman"/>
          <w:sz w:val="28"/>
          <w:szCs w:val="28"/>
        </w:rPr>
        <w:t>-</w:t>
      </w:r>
      <w:r w:rsidRPr="00A30B0C">
        <w:rPr>
          <w:rFonts w:ascii="Times New Roman" w:hAnsi="Times New Roman" w:cs="Times New Roman"/>
          <w:b/>
          <w:bCs/>
          <w:sz w:val="28"/>
          <w:szCs w:val="28"/>
        </w:rPr>
        <w:t xml:space="preserve"> быстро распознать буллинг и помочь ребенку</w:t>
      </w:r>
      <w:r w:rsidRPr="00A30B0C">
        <w:rPr>
          <w:rFonts w:ascii="Times New Roman" w:hAnsi="Times New Roman" w:cs="Times New Roman"/>
          <w:sz w:val="28"/>
          <w:szCs w:val="28"/>
        </w:rPr>
        <w:t>.</w:t>
      </w:r>
    </w:p>
    <w:p w:rsidR="00F2056D" w:rsidRPr="00A30B0C" w:rsidRDefault="00F2056D" w:rsidP="00A30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>Конечно, очень важно с самого раннего детства объяснять ребенку, что ни при каких обстоятельствах нельзя обижать, обзывать, тем более бить другого человека.</w:t>
      </w:r>
    </w:p>
    <w:p w:rsidR="00F2056D" w:rsidRPr="00A30B0C" w:rsidRDefault="00F2056D" w:rsidP="00A3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>Также важно рассказывать, что если ребенок с этим столкнулся сам - ему нужно обязательно об этом сообщить взрослым.</w:t>
      </w:r>
    </w:p>
    <w:p w:rsidR="00F2056D" w:rsidRPr="00A30B0C" w:rsidRDefault="00F2056D" w:rsidP="00A30B0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0C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родителям:</w:t>
      </w:r>
    </w:p>
    <w:p w:rsidR="00F2056D" w:rsidRPr="00A30B0C" w:rsidRDefault="00F2056D" w:rsidP="00A30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>- Не искать проблему в ребенке и немедленно встать на его сторону.</w:t>
      </w:r>
    </w:p>
    <w:p w:rsidR="00F2056D" w:rsidRPr="00A30B0C" w:rsidRDefault="00F2056D" w:rsidP="00A30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 xml:space="preserve">-Не пытаться самостоятельно разбираться с обидчиками и их родителями, а как можно быстрее выйти на разговор с классным руководителем. Именно он отвечает за психологическую атмосферу в классе. Первый разговор должен быть максимально доброжелательным. Родитель идет к учителю и говорит, что в школе сложилась такая-то ситуация и ему кажется, что он видит в ней признаки буллинга. </w:t>
      </w:r>
    </w:p>
    <w:p w:rsidR="00F2056D" w:rsidRPr="00A30B0C" w:rsidRDefault="00F2056D" w:rsidP="00A30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hAnsi="Times New Roman" w:cs="Times New Roman"/>
          <w:sz w:val="28"/>
          <w:szCs w:val="28"/>
        </w:rPr>
        <w:t>- Обратиться к школьному психологу и соц. педагогу. Проговорить ситуацию и определить  план действий.</w:t>
      </w:r>
    </w:p>
    <w:p w:rsidR="00F2056D" w:rsidRPr="00A30B0C" w:rsidRDefault="00F2056D" w:rsidP="00A30B0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0C">
        <w:rPr>
          <w:rFonts w:ascii="Times New Roman" w:hAnsi="Times New Roman" w:cs="Times New Roman"/>
          <w:sz w:val="28"/>
          <w:szCs w:val="28"/>
        </w:rPr>
        <w:t>Находиться в постоянной связи с классным руководителем, школьным психологом, отслеживая при этом состояние ребенка, регулярно спрашивать, как дела, что удается, что трудно, чем помочь.</w:t>
      </w:r>
    </w:p>
    <w:p w:rsidR="00F2056D" w:rsidRPr="00A30B0C" w:rsidRDefault="00F2056D" w:rsidP="00A30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56D" w:rsidRPr="00A30B0C" w:rsidRDefault="00F2056D" w:rsidP="00A30B0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56D" w:rsidRPr="00A30B0C" w:rsidRDefault="00F2056D" w:rsidP="00A30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56D" w:rsidRPr="00A30B0C" w:rsidSect="008C1F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345"/>
    <w:multiLevelType w:val="hybridMultilevel"/>
    <w:tmpl w:val="43A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34081"/>
    <w:multiLevelType w:val="hybridMultilevel"/>
    <w:tmpl w:val="C4D246D0"/>
    <w:lvl w:ilvl="0" w:tplc="12882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BA6398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241C"/>
    <w:multiLevelType w:val="hybridMultilevel"/>
    <w:tmpl w:val="475046C6"/>
    <w:lvl w:ilvl="0" w:tplc="CD82A5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613B3"/>
    <w:multiLevelType w:val="hybridMultilevel"/>
    <w:tmpl w:val="C492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29"/>
    <w:rsid w:val="00113233"/>
    <w:rsid w:val="001D7B27"/>
    <w:rsid w:val="00207032"/>
    <w:rsid w:val="003F61F8"/>
    <w:rsid w:val="004A0B6A"/>
    <w:rsid w:val="004B4F4B"/>
    <w:rsid w:val="0050493A"/>
    <w:rsid w:val="00612634"/>
    <w:rsid w:val="007A6FD8"/>
    <w:rsid w:val="008477E0"/>
    <w:rsid w:val="008C1FAC"/>
    <w:rsid w:val="0099414C"/>
    <w:rsid w:val="00A30B0C"/>
    <w:rsid w:val="00A47A87"/>
    <w:rsid w:val="00AC0C9B"/>
    <w:rsid w:val="00AF1F65"/>
    <w:rsid w:val="00B16EC5"/>
    <w:rsid w:val="00B97694"/>
    <w:rsid w:val="00CE3229"/>
    <w:rsid w:val="00F2056D"/>
    <w:rsid w:val="00F7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23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1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 инструкции  родителям</dc:title>
  <dc:subject/>
  <dc:creator>Teacher</dc:creator>
  <cp:keywords/>
  <dc:description/>
  <cp:lastModifiedBy>Admin</cp:lastModifiedBy>
  <cp:revision>2</cp:revision>
  <dcterms:created xsi:type="dcterms:W3CDTF">2025-02-05T09:17:00Z</dcterms:created>
  <dcterms:modified xsi:type="dcterms:W3CDTF">2025-02-05T09:17:00Z</dcterms:modified>
</cp:coreProperties>
</file>