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3F" w:rsidRPr="00585857" w:rsidRDefault="00963C3F" w:rsidP="00F14CE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585857">
        <w:rPr>
          <w:b/>
          <w:bCs/>
          <w:sz w:val="32"/>
          <w:szCs w:val="32"/>
        </w:rPr>
        <w:t>Рекомендации для классного руководителя по вопросам создания благоприятного социально</w:t>
      </w:r>
      <w:r w:rsidRPr="00585857">
        <w:rPr>
          <w:sz w:val="32"/>
          <w:szCs w:val="32"/>
        </w:rPr>
        <w:t>-</w:t>
      </w:r>
      <w:r w:rsidRPr="00585857">
        <w:rPr>
          <w:b/>
          <w:bCs/>
          <w:sz w:val="32"/>
          <w:szCs w:val="32"/>
        </w:rPr>
        <w:t xml:space="preserve">психологического климата, </w:t>
      </w: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79pt;margin-top:437.95pt;width:3in;height:146.75pt;z-index:251658240;visibility:visible">
            <v:imagedata r:id="rId5" o:title=""/>
            <w10:wrap type="square"/>
          </v:shape>
        </w:pict>
      </w:r>
      <w:r w:rsidRPr="00585857">
        <w:rPr>
          <w:b/>
          <w:bCs/>
          <w:sz w:val="32"/>
          <w:szCs w:val="32"/>
        </w:rPr>
        <w:t>профилактики травли и иных форм социально опасного поведения в классе</w:t>
      </w: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963C3F" w:rsidRPr="00585857" w:rsidRDefault="00963C3F" w:rsidP="00F14CE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Благоприятный социально-психологический климат класса является одним из значимых резервов повышения эффективности учебно-воспитательного процесса. </w:t>
      </w: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рекомендаций, которые применяются для его эффективности:</w:t>
      </w:r>
    </w:p>
    <w:p w:rsidR="00963C3F" w:rsidRPr="00263826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всегда находите время выслушать учащегося, </w:t>
      </w:r>
    </w:p>
    <w:p w:rsidR="00963C3F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читывайте 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физические и </w:t>
      </w:r>
      <w:r w:rsidRPr="00263826">
        <w:rPr>
          <w:rFonts w:ascii="Times New Roman CYR" w:hAnsi="Times New Roman CYR" w:cs="Times New Roman CYR"/>
          <w:sz w:val="28"/>
          <w:szCs w:val="28"/>
        </w:rPr>
        <w:t>индиви</w:t>
      </w:r>
      <w:r>
        <w:rPr>
          <w:rFonts w:ascii="Times New Roman CYR" w:hAnsi="Times New Roman CYR" w:cs="Times New Roman CYR"/>
          <w:sz w:val="28"/>
          <w:szCs w:val="28"/>
        </w:rPr>
        <w:t>дуальные особенности ученика, его отношение к вам, состояние в данный момент,</w:t>
      </w: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старайтесь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 правильно строить свои взаимоотношения с учащимися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63C3F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беседуйте доверительно, осторожно, деликатно.</w:t>
      </w:r>
    </w:p>
    <w:p w:rsidR="00963C3F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дайте возможность ребенку высказать свое мнение по той или иной ситуации,</w:t>
      </w:r>
    </w:p>
    <w:p w:rsidR="00963C3F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похвалите за его хорошие поступки, работу,</w:t>
      </w:r>
    </w:p>
    <w:p w:rsidR="00963C3F" w:rsidRDefault="00963C3F" w:rsidP="00D133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будьте уважительны и уважайте человеческое достоинство.</w:t>
      </w: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 w:rsidP="00F14CE3">
      <w:pPr>
        <w:widowControl w:val="0"/>
        <w:autoSpaceDE w:val="0"/>
        <w:autoSpaceDN w:val="0"/>
        <w:adjustRightInd w:val="0"/>
        <w:spacing w:line="360" w:lineRule="auto"/>
        <w:ind w:left="435"/>
        <w:jc w:val="center"/>
        <w:rPr>
          <w:b/>
          <w:bCs/>
          <w:sz w:val="28"/>
          <w:szCs w:val="28"/>
        </w:rPr>
      </w:pPr>
    </w:p>
    <w:p w:rsidR="00963C3F" w:rsidRDefault="00963C3F"/>
    <w:sectPr w:rsidR="00963C3F" w:rsidSect="00F14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7A0"/>
    <w:multiLevelType w:val="hybridMultilevel"/>
    <w:tmpl w:val="3D50A5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7B7D3EFD"/>
    <w:multiLevelType w:val="hybridMultilevel"/>
    <w:tmpl w:val="39EC7F76"/>
    <w:lvl w:ilvl="0" w:tplc="4F4447D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CE3"/>
    <w:rsid w:val="000248AD"/>
    <w:rsid w:val="001C5D34"/>
    <w:rsid w:val="00263826"/>
    <w:rsid w:val="002C3A84"/>
    <w:rsid w:val="00585857"/>
    <w:rsid w:val="007631CE"/>
    <w:rsid w:val="007A7DCE"/>
    <w:rsid w:val="008F0DDB"/>
    <w:rsid w:val="0094578C"/>
    <w:rsid w:val="00963C3F"/>
    <w:rsid w:val="00977A95"/>
    <w:rsid w:val="009B78B4"/>
    <w:rsid w:val="00CE1BBC"/>
    <w:rsid w:val="00CF23AB"/>
    <w:rsid w:val="00D13316"/>
    <w:rsid w:val="00D72FEC"/>
    <w:rsid w:val="00E85941"/>
    <w:rsid w:val="00F1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классного руководителя по вопросам создания благоприятного социально-психологического климата, </dc:title>
  <dc:subject/>
  <dc:creator>Наталья</dc:creator>
  <cp:keywords/>
  <dc:description/>
  <cp:lastModifiedBy>Admin</cp:lastModifiedBy>
  <cp:revision>3</cp:revision>
  <dcterms:created xsi:type="dcterms:W3CDTF">2025-02-05T07:44:00Z</dcterms:created>
  <dcterms:modified xsi:type="dcterms:W3CDTF">2025-02-05T07:57:00Z</dcterms:modified>
</cp:coreProperties>
</file>