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E5" w:rsidRDefault="006B0BE5" w:rsidP="00B943F3">
      <w:pPr>
        <w:pStyle w:val="10FRAME-header-V2"/>
        <w:spacing w:line="24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:rsidR="006B0BE5" w:rsidRDefault="006B0BE5" w:rsidP="00B943F3">
      <w:pPr>
        <w:pStyle w:val="10FRAME-header-V2"/>
        <w:spacing w:line="24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:rsidR="006B0BE5" w:rsidRDefault="006B0BE5" w:rsidP="00B943F3">
      <w:pPr>
        <w:pStyle w:val="10FRAME-header-V2"/>
        <w:spacing w:line="240" w:lineRule="auto"/>
        <w:jc w:val="center"/>
        <w:rPr>
          <w:rFonts w:ascii="Arial" w:hAnsi="Arial" w:cs="Arial"/>
          <w:color w:val="00B0F0"/>
          <w:sz w:val="24"/>
          <w:szCs w:val="24"/>
        </w:rPr>
      </w:pPr>
      <w:r w:rsidRPr="00995F89"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s://ds02.infourok.ru/uploads/ex/0f5a/000727c1-be92df59/640/img1.jpg" style="width:351.75pt;height:259.5pt;visibility:visible">
            <v:imagedata r:id="rId6" o:title=""/>
          </v:shape>
        </w:pict>
      </w:r>
    </w:p>
    <w:p w:rsidR="006B0BE5" w:rsidRDefault="006B0BE5" w:rsidP="00B943F3">
      <w:pPr>
        <w:pStyle w:val="10FRAME-header-V2"/>
        <w:spacing w:line="24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:rsidR="006B0BE5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bCs/>
          <w:color w:val="00B0F0"/>
          <w:sz w:val="24"/>
          <w:szCs w:val="24"/>
        </w:rPr>
        <w:t>1.</w:t>
      </w:r>
      <w:r w:rsidRPr="00F5050D">
        <w:rPr>
          <w:rFonts w:ascii="Arial" w:hAnsi="Arial" w:cs="Arial"/>
          <w:sz w:val="24"/>
          <w:szCs w:val="24"/>
        </w:rPr>
        <w:t xml:space="preserve"> Обсуждайте с ребенком семейные проблемы. Беседуйте с ним, интересуйтесь его мнением. Ежедневно рассказывайте, как прошел ваш день, спрашивайте, что было интересного у него. </w:t>
      </w:r>
    </w:p>
    <w:p w:rsidR="006B0BE5" w:rsidRPr="00F5050D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B0BE5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bCs/>
          <w:color w:val="00B0F0"/>
          <w:sz w:val="24"/>
          <w:szCs w:val="24"/>
        </w:rPr>
        <w:t>2.</w:t>
      </w:r>
      <w:r w:rsidRPr="00F5050D">
        <w:rPr>
          <w:rFonts w:ascii="Arial" w:hAnsi="Arial" w:cs="Arial"/>
          <w:sz w:val="24"/>
          <w:szCs w:val="24"/>
        </w:rPr>
        <w:t xml:space="preserve"> Разрешайте приглашать в дом друзей, спрашивайте, как он общается с ровесниками. Делитесь собственным детским опытом, чтобы помочь ребенку решить его проблемы.</w:t>
      </w:r>
    </w:p>
    <w:p w:rsidR="006B0BE5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B0BE5" w:rsidRPr="00F5050D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B0BE5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pacing w:val="1"/>
          <w:sz w:val="24"/>
          <w:szCs w:val="24"/>
        </w:rPr>
      </w:pPr>
      <w:r w:rsidRPr="00F5050D">
        <w:rPr>
          <w:rFonts w:ascii="Arial" w:hAnsi="Arial" w:cs="Arial"/>
          <w:b/>
          <w:bCs/>
          <w:color w:val="00B0F0"/>
          <w:spacing w:val="1"/>
          <w:sz w:val="24"/>
          <w:szCs w:val="24"/>
        </w:rPr>
        <w:t>3.</w:t>
      </w:r>
      <w:r w:rsidRPr="00F5050D">
        <w:rPr>
          <w:rFonts w:ascii="Arial" w:hAnsi="Arial" w:cs="Arial"/>
          <w:spacing w:val="1"/>
          <w:sz w:val="24"/>
          <w:szCs w:val="24"/>
        </w:rPr>
        <w:t xml:space="preserve"> После 12 лет у подростка формируется способность различать виртуальные и реальные образы. Но и в этом возрасте не позволяйте играть в компьютер за 1,5–2 часа до сна и особенно ночью.</w:t>
      </w:r>
    </w:p>
    <w:p w:rsidR="006B0BE5" w:rsidRPr="00F5050D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pacing w:val="1"/>
          <w:sz w:val="24"/>
          <w:szCs w:val="24"/>
        </w:rPr>
      </w:pPr>
    </w:p>
    <w:p w:rsidR="006B0BE5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bCs/>
          <w:color w:val="00B0F0"/>
          <w:sz w:val="24"/>
          <w:szCs w:val="24"/>
        </w:rPr>
        <w:t xml:space="preserve">4. </w:t>
      </w:r>
      <w:r w:rsidRPr="00F5050D">
        <w:rPr>
          <w:rFonts w:ascii="Arial" w:hAnsi="Arial" w:cs="Arial"/>
          <w:sz w:val="24"/>
          <w:szCs w:val="24"/>
        </w:rPr>
        <w:t xml:space="preserve">Избегайте фраз: «У тебя есть 15 минут в день на игру в компьютер!». При подобных условиях ребенок будет ждать эти 15 минут оставшиеся 23 часа 45 минут. </w:t>
      </w:r>
    </w:p>
    <w:p w:rsidR="006B0BE5" w:rsidRPr="00F5050D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B0BE5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bCs/>
          <w:color w:val="00B0F0"/>
          <w:sz w:val="24"/>
          <w:szCs w:val="24"/>
        </w:rPr>
        <w:t>5.</w:t>
      </w:r>
      <w:r w:rsidRPr="00F5050D">
        <w:rPr>
          <w:rFonts w:ascii="Arial" w:hAnsi="Arial" w:cs="Arial"/>
          <w:sz w:val="24"/>
          <w:szCs w:val="24"/>
        </w:rPr>
        <w:t xml:space="preserve"> Мотивируйте ребенка выключить компьютер. Например, «Те, кто придумал эту игру, предусмотрели все, чтобы ты не смог остановиться. Попытайся переиграть их планы!». </w:t>
      </w:r>
    </w:p>
    <w:p w:rsidR="006B0BE5" w:rsidRPr="00F5050D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B0BE5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bCs/>
          <w:color w:val="00B0F0"/>
          <w:sz w:val="24"/>
          <w:szCs w:val="24"/>
        </w:rPr>
        <w:t>6.</w:t>
      </w:r>
      <w:r w:rsidRPr="00F5050D">
        <w:rPr>
          <w:rFonts w:ascii="Arial" w:hAnsi="Arial" w:cs="Arial"/>
          <w:sz w:val="24"/>
          <w:szCs w:val="24"/>
        </w:rPr>
        <w:t xml:space="preserve"> Установите семейный компьютер в общей зоне, например, в гостиной. Если компьютер будет стоять не в комнате ребенка, то у него будет меньше соблазнов нарушить запрет. При необходимости поставьте пароль для доступа или установите специальные «родительские» программы, которые блокируют возможность выхода в интернет.</w:t>
      </w:r>
    </w:p>
    <w:p w:rsidR="006B0BE5" w:rsidRPr="00F5050D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B0BE5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bCs/>
          <w:color w:val="00B0F0"/>
          <w:sz w:val="24"/>
          <w:szCs w:val="24"/>
        </w:rPr>
        <w:t>7.</w:t>
      </w:r>
      <w:r w:rsidRPr="00F5050D">
        <w:rPr>
          <w:rFonts w:ascii="Arial" w:hAnsi="Arial" w:cs="Arial"/>
          <w:sz w:val="24"/>
          <w:szCs w:val="24"/>
        </w:rPr>
        <w:t xml:space="preserve"> Следите за тем, в какие игры играет ребенок. Держите в домашнем компьютере только «добрые» игры или игры, которые развивают логическое мышление. Они могут быть не менее интересными, чем «бродилки» и «стрелялки». </w:t>
      </w:r>
    </w:p>
    <w:p w:rsidR="006B0BE5" w:rsidRPr="00F5050D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B0BE5" w:rsidRDefault="006B0BE5" w:rsidP="00B943F3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bCs/>
          <w:color w:val="00B0F0"/>
          <w:sz w:val="24"/>
          <w:szCs w:val="24"/>
        </w:rPr>
        <w:t>8.</w:t>
      </w:r>
      <w:r w:rsidRPr="00F5050D">
        <w:rPr>
          <w:rFonts w:ascii="Arial" w:hAnsi="Arial" w:cs="Arial"/>
          <w:sz w:val="24"/>
          <w:szCs w:val="24"/>
        </w:rPr>
        <w:t xml:space="preserve"> Научите ребенка использовать компьютер и интернет в помощь учебе и другим интересам. Компьютер может предоставить детям возможности для творчества: редактировать фотографии, монтировать собственные фильмы, писать музыку и книги, общаться с иностранцами. Главное, заинтересовать и научить.</w:t>
      </w:r>
    </w:p>
    <w:p w:rsidR="006B0BE5" w:rsidRPr="00F5050D" w:rsidRDefault="006B0BE5" w:rsidP="009A590F">
      <w:pPr>
        <w:pStyle w:val="10FRAME-txt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6B0BE5" w:rsidRDefault="006B0BE5" w:rsidP="00A26AD2">
      <w:pPr>
        <w:pStyle w:val="10FRAME-t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bCs/>
          <w:color w:val="00B0F0"/>
          <w:sz w:val="24"/>
          <w:szCs w:val="24"/>
        </w:rPr>
        <w:t>9.</w:t>
      </w:r>
      <w:r w:rsidRPr="00F5050D">
        <w:rPr>
          <w:rFonts w:ascii="Arial" w:hAnsi="Arial" w:cs="Arial"/>
          <w:sz w:val="24"/>
          <w:szCs w:val="24"/>
        </w:rPr>
        <w:t xml:space="preserve"> Ходите всей </w:t>
      </w:r>
      <w:r>
        <w:rPr>
          <w:rFonts w:ascii="Arial" w:hAnsi="Arial" w:cs="Arial"/>
          <w:sz w:val="24"/>
          <w:szCs w:val="24"/>
        </w:rPr>
        <w:t xml:space="preserve">семьей в </w:t>
      </w:r>
      <w:r w:rsidRPr="00F5050D">
        <w:rPr>
          <w:rFonts w:ascii="Arial" w:hAnsi="Arial" w:cs="Arial"/>
          <w:sz w:val="24"/>
          <w:szCs w:val="24"/>
        </w:rPr>
        <w:t xml:space="preserve"> кафе,</w:t>
      </w:r>
      <w:r>
        <w:rPr>
          <w:rFonts w:ascii="Arial" w:hAnsi="Arial" w:cs="Arial"/>
          <w:sz w:val="24"/>
          <w:szCs w:val="24"/>
        </w:rPr>
        <w:t xml:space="preserve"> кинотеатр, </w:t>
      </w:r>
      <w:r w:rsidRPr="00F5050D">
        <w:rPr>
          <w:rFonts w:ascii="Arial" w:hAnsi="Arial" w:cs="Arial"/>
          <w:sz w:val="24"/>
          <w:szCs w:val="24"/>
        </w:rPr>
        <w:t xml:space="preserve"> выезжайте на природучтобы зарядиться новыми впечатлениями и запастись приятными воспоминаниями.</w:t>
      </w:r>
    </w:p>
    <w:p w:rsidR="006B0BE5" w:rsidRDefault="006B0BE5" w:rsidP="009A590F">
      <w:pPr>
        <w:pStyle w:val="10FRAME-txt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6B0BE5" w:rsidRDefault="006B0BE5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6B0BE5" w:rsidRDefault="006B0BE5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6B0BE5" w:rsidRPr="003A32C4" w:rsidRDefault="006B0BE5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t>Определить, есть ли компьютерная зависимость у ребенка, родители могут по </w:t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экспресс-диагностике</w:t>
      </w:r>
      <w:r w:rsidRPr="003A32C4">
        <w:rPr>
          <w:rFonts w:ascii="Arial" w:hAnsi="Arial" w:cs="Arial"/>
          <w:color w:val="000000"/>
        </w:rPr>
        <w:t>. Для этого они отвечают на вопросы и ставят 1 балл, если ребенок:</w:t>
      </w:r>
    </w:p>
    <w:p w:rsidR="006B0BE5" w:rsidRDefault="006B0BE5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1.</w:t>
      </w:r>
      <w:r w:rsidRPr="003A32C4">
        <w:rPr>
          <w:rFonts w:ascii="Arial" w:hAnsi="Arial" w:cs="Arial"/>
          <w:color w:val="000000"/>
        </w:rPr>
        <w:t> Проводит время за компьютером ежедневно, не пропуская ни дня.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2.</w:t>
      </w:r>
      <w:r w:rsidRPr="003A32C4">
        <w:rPr>
          <w:rFonts w:ascii="Arial" w:hAnsi="Arial" w:cs="Arial"/>
          <w:color w:val="000000"/>
        </w:rPr>
        <w:t> Утрачивает ощущение времени, когда включает компьютер.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3.</w:t>
      </w:r>
      <w:r w:rsidRPr="003A32C4">
        <w:rPr>
          <w:rFonts w:ascii="Arial" w:hAnsi="Arial" w:cs="Arial"/>
          <w:color w:val="000000"/>
        </w:rPr>
        <w:t> Никогда не встает из-за компьютера, не завершив игру.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4.</w:t>
      </w:r>
      <w:r w:rsidRPr="003A32C4">
        <w:rPr>
          <w:rFonts w:ascii="Arial" w:hAnsi="Arial" w:cs="Arial"/>
          <w:color w:val="000000"/>
        </w:rPr>
        <w:t> Принимает пищу возле монитора компьютера.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5.</w:t>
      </w:r>
      <w:r w:rsidRPr="003A32C4">
        <w:rPr>
          <w:rFonts w:ascii="Arial" w:hAnsi="Arial" w:cs="Arial"/>
          <w:color w:val="000000"/>
        </w:rPr>
        <w:t> Не соглашается с вашим утверждением, что слишком много времени занят компьютером.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6.</w:t>
      </w:r>
      <w:r w:rsidRPr="003A32C4">
        <w:rPr>
          <w:rFonts w:ascii="Arial" w:hAnsi="Arial" w:cs="Arial"/>
          <w:color w:val="000000"/>
        </w:rPr>
        <w:t> Не заканчивает играть, пока не достигнет желаемого уровня.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7.</w:t>
      </w:r>
      <w:r w:rsidRPr="003A32C4">
        <w:rPr>
          <w:rFonts w:ascii="Arial" w:hAnsi="Arial" w:cs="Arial"/>
          <w:color w:val="000000"/>
        </w:rPr>
        <w:t> Сильно гордится результатами и достижениями в играх и сообщает о них всем окружающим.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8.</w:t>
      </w:r>
      <w:r w:rsidRPr="003A32C4">
        <w:rPr>
          <w:rFonts w:ascii="Arial" w:hAnsi="Arial" w:cs="Arial"/>
          <w:color w:val="000000"/>
        </w:rPr>
        <w:t> Не делает уроки, не слушает замечания.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9.</w:t>
      </w:r>
      <w:r w:rsidRPr="003A32C4">
        <w:rPr>
          <w:rFonts w:ascii="Arial" w:hAnsi="Arial" w:cs="Arial"/>
          <w:color w:val="000000"/>
        </w:rPr>
        <w:t> Сильно раздражается, если компьютер сломался.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10.</w:t>
      </w:r>
      <w:r w:rsidRPr="003A32C4">
        <w:rPr>
          <w:rFonts w:ascii="Arial" w:hAnsi="Arial" w:cs="Arial"/>
          <w:color w:val="000000"/>
        </w:rPr>
        <w:t> Проводит за компьютером все время, пока взрослых нет дома.</w:t>
      </w:r>
    </w:p>
    <w:p w:rsidR="006B0BE5" w:rsidRDefault="006B0BE5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6B0BE5" w:rsidRPr="003A32C4" w:rsidRDefault="006B0BE5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6B0BE5" w:rsidRPr="003A32C4" w:rsidRDefault="006B0BE5" w:rsidP="009A590F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t>Если на 5 вопросов теста родители ответили положительно, то можно говорить о компьютерной зависимости ребенка.</w:t>
      </w:r>
    </w:p>
    <w:p w:rsidR="006B0BE5" w:rsidRPr="003A32C4" w:rsidRDefault="006B0BE5" w:rsidP="003A32C4">
      <w:pPr>
        <w:pStyle w:val="10FRAME-header-V2"/>
        <w:spacing w:line="360" w:lineRule="auto"/>
        <w:rPr>
          <w:rFonts w:ascii="Comic Sans MS" w:hAnsi="Comic Sans MS" w:cs="Comic Sans MS"/>
          <w:color w:val="00B050"/>
          <w:sz w:val="28"/>
          <w:szCs w:val="28"/>
        </w:rPr>
      </w:pPr>
      <w:r w:rsidRPr="00F1653B">
        <w:rPr>
          <w:rFonts w:ascii="Comic Sans MS" w:hAnsi="Comic Sans MS" w:cs="Comic Sans MS"/>
          <w:noProof/>
          <w:color w:val="00B050"/>
          <w:sz w:val="28"/>
          <w:szCs w:val="28"/>
        </w:rPr>
        <w:pict>
          <v:shape id="Рисунок 4" o:spid="_x0000_i1026" type="#_x0000_t75" alt="https://etcetera.media/wp-content/uploads/2018/02/igroman_0.jpg" style="width:365.25pt;height:208.5pt;visibility:visible">
            <v:imagedata r:id="rId7" o:title=""/>
          </v:shape>
        </w:pict>
      </w:r>
    </w:p>
    <w:p w:rsidR="006B0BE5" w:rsidRPr="003A32C4" w:rsidRDefault="006B0BE5" w:rsidP="009A590F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B0BE5" w:rsidRPr="003A32C4" w:rsidRDefault="006B0BE5" w:rsidP="003A32C4">
      <w:pPr>
        <w:pStyle w:val="10FRAME-header-V2"/>
        <w:spacing w:line="360" w:lineRule="auto"/>
        <w:jc w:val="center"/>
        <w:rPr>
          <w:rFonts w:ascii="Comic Sans MS" w:hAnsi="Comic Sans MS" w:cs="Comic Sans MS"/>
          <w:color w:val="00B050"/>
          <w:sz w:val="28"/>
          <w:szCs w:val="28"/>
        </w:rPr>
      </w:pPr>
      <w:r w:rsidRPr="003A32C4">
        <w:rPr>
          <w:rFonts w:ascii="Comic Sans MS" w:hAnsi="Comic Sans MS" w:cs="Comic Sans MS"/>
          <w:color w:val="00B050"/>
          <w:sz w:val="28"/>
          <w:szCs w:val="28"/>
        </w:rPr>
        <w:t>Памятка для родителей</w:t>
      </w:r>
    </w:p>
    <w:p w:rsidR="006B0BE5" w:rsidRPr="003A32C4" w:rsidRDefault="006B0BE5" w:rsidP="009A590F">
      <w:pPr>
        <w:pStyle w:val="10FRAME-txt"/>
        <w:spacing w:line="360" w:lineRule="auto"/>
        <w:ind w:firstLine="0"/>
        <w:rPr>
          <w:rFonts w:ascii="Comic Sans MS" w:hAnsi="Comic Sans MS" w:cs="Comic Sans MS"/>
          <w:sz w:val="28"/>
          <w:szCs w:val="28"/>
        </w:rPr>
      </w:pPr>
    </w:p>
    <w:p w:rsidR="006B0BE5" w:rsidRPr="003A32C4" w:rsidRDefault="006B0BE5" w:rsidP="009A590F">
      <w:pPr>
        <w:pStyle w:val="10FRAME-txt"/>
        <w:spacing w:line="360" w:lineRule="auto"/>
        <w:ind w:firstLine="0"/>
        <w:rPr>
          <w:rFonts w:ascii="Comic Sans MS" w:hAnsi="Comic Sans MS" w:cs="Comic Sans MS"/>
          <w:sz w:val="28"/>
          <w:szCs w:val="28"/>
        </w:rPr>
      </w:pPr>
    </w:p>
    <w:p w:rsidR="006B0BE5" w:rsidRDefault="006B0BE5" w:rsidP="009A590F">
      <w:pPr>
        <w:pStyle w:val="10FRAME-txt"/>
        <w:spacing w:line="360" w:lineRule="auto"/>
        <w:ind w:firstLine="0"/>
        <w:rPr>
          <w:rFonts w:ascii="Comic Sans MS" w:hAnsi="Comic Sans MS" w:cs="Comic Sans MS"/>
          <w:sz w:val="28"/>
          <w:szCs w:val="28"/>
        </w:rPr>
      </w:pPr>
      <w:r w:rsidRPr="003A32C4">
        <w:rPr>
          <w:rFonts w:ascii="Comic Sans MS" w:hAnsi="Comic Sans MS" w:cs="Comic Sans MS"/>
          <w:sz w:val="28"/>
          <w:szCs w:val="28"/>
        </w:rPr>
        <w:t>Как уберечь ребенка от компьютерной зависимости</w:t>
      </w:r>
    </w:p>
    <w:p w:rsidR="006B0BE5" w:rsidRDefault="006B0BE5" w:rsidP="009A590F">
      <w:pPr>
        <w:pStyle w:val="10FRAME-txt"/>
        <w:spacing w:line="360" w:lineRule="auto"/>
        <w:ind w:firstLine="0"/>
        <w:rPr>
          <w:rFonts w:ascii="Comic Sans MS" w:hAnsi="Comic Sans MS" w:cs="Comic Sans MS"/>
          <w:sz w:val="28"/>
          <w:szCs w:val="28"/>
        </w:rPr>
      </w:pPr>
    </w:p>
    <w:p w:rsidR="006B0BE5" w:rsidRDefault="006B0BE5"/>
    <w:sectPr w:rsidR="006B0BE5" w:rsidSect="003A32C4">
      <w:headerReference w:type="default" r:id="rId8"/>
      <w:footerReference w:type="default" r:id="rId9"/>
      <w:pgSz w:w="16840" w:h="11907" w:orient="landscape" w:code="9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E5" w:rsidRDefault="006B0BE5" w:rsidP="00B943F3">
      <w:pPr>
        <w:spacing w:after="0" w:line="240" w:lineRule="auto"/>
      </w:pPr>
      <w:r>
        <w:separator/>
      </w:r>
    </w:p>
  </w:endnote>
  <w:endnote w:type="continuationSeparator" w:id="1">
    <w:p w:rsidR="006B0BE5" w:rsidRDefault="006B0BE5" w:rsidP="00B9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arnock Pro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E5" w:rsidRDefault="006B0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E5" w:rsidRDefault="006B0BE5" w:rsidP="00B943F3">
      <w:pPr>
        <w:spacing w:after="0" w:line="240" w:lineRule="auto"/>
      </w:pPr>
      <w:r>
        <w:separator/>
      </w:r>
    </w:p>
  </w:footnote>
  <w:footnote w:type="continuationSeparator" w:id="1">
    <w:p w:rsidR="006B0BE5" w:rsidRDefault="006B0BE5" w:rsidP="00B9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E5" w:rsidRDefault="006B0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912"/>
    <w:rsid w:val="000C020F"/>
    <w:rsid w:val="00373C24"/>
    <w:rsid w:val="003A32C4"/>
    <w:rsid w:val="00600746"/>
    <w:rsid w:val="006B0BE5"/>
    <w:rsid w:val="007E7912"/>
    <w:rsid w:val="00953D55"/>
    <w:rsid w:val="00995F89"/>
    <w:rsid w:val="009A590F"/>
    <w:rsid w:val="00A26AD2"/>
    <w:rsid w:val="00AD2720"/>
    <w:rsid w:val="00B943F3"/>
    <w:rsid w:val="00D450FC"/>
    <w:rsid w:val="00F1653B"/>
    <w:rsid w:val="00F5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FRAME-header-V2">
    <w:name w:val="10FRAME-header-V2"/>
    <w:basedOn w:val="Normal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Warnock Pro" w:eastAsia="Times New Roman" w:hAnsi="Warnock Pro" w:cs="Warnock Pro"/>
      <w:b/>
      <w:bCs/>
      <w:color w:val="000000"/>
      <w:spacing w:val="1"/>
      <w:position w:val="12"/>
      <w:sz w:val="20"/>
      <w:szCs w:val="20"/>
      <w:lang w:eastAsia="ru-RU"/>
    </w:rPr>
  </w:style>
  <w:style w:type="paragraph" w:customStyle="1" w:styleId="10FRAME-txt">
    <w:name w:val="10FRAME-txt"/>
    <w:basedOn w:val="Normal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Warnock Pro Light" w:eastAsia="Times New Roman" w:hAnsi="Warnock Pro Light" w:cs="Warnock Pro Light"/>
      <w:color w:val="000000"/>
      <w:spacing w:val="2"/>
      <w:sz w:val="20"/>
      <w:szCs w:val="20"/>
      <w:lang w:eastAsia="ru-RU"/>
    </w:rPr>
  </w:style>
  <w:style w:type="paragraph" w:customStyle="1" w:styleId="jscommentslistenhover">
    <w:name w:val="js_comments_listenhover"/>
    <w:basedOn w:val="Normal"/>
    <w:uiPriority w:val="99"/>
    <w:rsid w:val="009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DefaultParagraphFont"/>
    <w:uiPriority w:val="99"/>
    <w:rsid w:val="009A590F"/>
  </w:style>
  <w:style w:type="paragraph" w:styleId="Header">
    <w:name w:val="header"/>
    <w:basedOn w:val="Normal"/>
    <w:link w:val="HeaderChar"/>
    <w:uiPriority w:val="99"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3F3"/>
  </w:style>
  <w:style w:type="paragraph" w:styleId="Footer">
    <w:name w:val="footer"/>
    <w:basedOn w:val="Normal"/>
    <w:link w:val="FooterChar"/>
    <w:uiPriority w:val="99"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3F3"/>
  </w:style>
  <w:style w:type="paragraph" w:styleId="BalloonText">
    <w:name w:val="Balloon Text"/>
    <w:basedOn w:val="Normal"/>
    <w:link w:val="BalloonTextChar"/>
    <w:uiPriority w:val="99"/>
    <w:semiHidden/>
    <w:rsid w:val="00A2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417</Words>
  <Characters>2379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2019-02-07T04:40:00Z</cp:lastPrinted>
  <dcterms:created xsi:type="dcterms:W3CDTF">2019-02-07T03:44:00Z</dcterms:created>
  <dcterms:modified xsi:type="dcterms:W3CDTF">2025-01-28T06:56:00Z</dcterms:modified>
</cp:coreProperties>
</file>